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03F" w14:textId="3827ADA4" w:rsidR="00D6602C" w:rsidRDefault="008A7500" w:rsidP="00D6602C">
      <w:pPr>
        <w:pStyle w:val="Heading1"/>
      </w:pPr>
      <w:r>
        <w:t>Confidential Treatment Form</w:t>
      </w:r>
    </w:p>
    <w:p w14:paraId="1342DD0B" w14:textId="77777777" w:rsidR="00624249" w:rsidRPr="005C3B72" w:rsidRDefault="00624249" w:rsidP="00624249">
      <w:pPr>
        <w:pStyle w:val="Body-NOINDENT"/>
      </w:pPr>
      <w:bookmarkStart w:id="0" w:name="_Hlk167881621"/>
      <w:bookmarkStart w:id="1" w:name="_Hlk95393310"/>
      <w:bookmarkStart w:id="2"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0726AA31" w14:textId="77777777" w:rsidR="00624249" w:rsidRPr="005C3B72" w:rsidRDefault="00624249" w:rsidP="00624249">
      <w:pPr>
        <w:pStyle w:val="TableParagraph"/>
        <w:numPr>
          <w:ilvl w:val="0"/>
          <w:numId w:val="24"/>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715BE04E" w14:textId="77777777" w:rsidR="00624249" w:rsidRPr="005C3B72" w:rsidRDefault="00624249" w:rsidP="00624249">
      <w:pPr>
        <w:pStyle w:val="TableParagraph"/>
        <w:numPr>
          <w:ilvl w:val="0"/>
          <w:numId w:val="24"/>
        </w:numPr>
        <w:spacing w:before="120" w:after="120"/>
      </w:pPr>
      <w:r w:rsidRPr="005C3B72">
        <w:t xml:space="preserve">This form must be signed by the individual who signed the bidder’s proposal. </w:t>
      </w:r>
    </w:p>
    <w:p w14:paraId="6CB90D9D" w14:textId="77777777" w:rsidR="00624249" w:rsidRPr="00624249" w:rsidRDefault="00624249" w:rsidP="00624249">
      <w:pPr>
        <w:pStyle w:val="Body-NOINDENT"/>
        <w:rPr>
          <w:b/>
          <w:bCs/>
        </w:rPr>
      </w:pPr>
      <w:r w:rsidRPr="00624249">
        <w:rPr>
          <w:b/>
          <w:bCs/>
        </w:rPr>
        <w:t xml:space="preserve">Failure to submit a completed CT Form with your bid is grounds for rejecting the proposal as non-responsive. </w:t>
      </w:r>
    </w:p>
    <w:p w14:paraId="124C34DA" w14:textId="77777777" w:rsidR="00624249" w:rsidRPr="00624249" w:rsidRDefault="00624249" w:rsidP="00624249">
      <w:pPr>
        <w:pStyle w:val="Body-NOINDENT"/>
        <w:rPr>
          <w:b/>
          <w:bCs/>
        </w:rPr>
      </w:pPr>
      <w:r w:rsidRPr="00624249">
        <w:rPr>
          <w:b/>
          <w:bCs/>
        </w:rPr>
        <w:t>In addition, failure to follow the instructions on this form or to properly complete and submit it may result in the entire proposal being publicly disclosed by the State without redaction after an award recommendation.</w:t>
      </w:r>
    </w:p>
    <w:p w14:paraId="10944991" w14:textId="77777777" w:rsidR="00624249" w:rsidRPr="00CA1ACF" w:rsidRDefault="00624249" w:rsidP="00624249">
      <w:pPr>
        <w:pStyle w:val="Body-NOINDENT"/>
      </w:pPr>
      <w:r w:rsidRPr="005C3B72">
        <w:t xml:space="preserve">See the </w:t>
      </w:r>
      <w:r w:rsidRPr="00624249">
        <w:rPr>
          <w:b/>
          <w:bCs/>
        </w:rPr>
        <w:t>Confidential Treatment Form and the Freedom of Information Act</w:t>
      </w:r>
      <w:r w:rsidRPr="005C3B72">
        <w:t xml:space="preserve"> section of the </w:t>
      </w:r>
      <w:r w:rsidRPr="006626E6">
        <w:rPr>
          <w:i/>
          <w:iCs/>
        </w:rPr>
        <w:t>Proposal Instructions</w:t>
      </w:r>
      <w:r w:rsidRPr="005C3B72">
        <w:t xml:space="preserve"> for additional information.</w:t>
      </w:r>
      <w:bookmarkEnd w:id="0"/>
    </w:p>
    <w:p w14:paraId="23D70643" w14:textId="77777777" w:rsidR="00624249" w:rsidRPr="00B80C52" w:rsidRDefault="00624249" w:rsidP="00F907FA">
      <w:pPr>
        <w:pStyle w:val="Body-NOINDENT"/>
        <w:spacing w:before="960"/>
        <w:rPr>
          <w:b/>
          <w:bCs/>
        </w:rPr>
      </w:pPr>
      <w:r w:rsidRPr="00B80C52">
        <w:rPr>
          <w:b/>
          <w:bCs/>
        </w:rPr>
        <w:t>Section 1. CONFIDENTIAL TREATMENT IS NOT REQUESTED</w:t>
      </w:r>
    </w:p>
    <w:p w14:paraId="0B17EFDE" w14:textId="77777777" w:rsidR="00624249" w:rsidRPr="00CA1ACF" w:rsidRDefault="00624249" w:rsidP="00B80C52">
      <w:pPr>
        <w:pStyle w:val="Body-NOINDENT"/>
        <w:rPr>
          <w:i/>
          <w:iCs/>
        </w:rPr>
      </w:pPr>
      <w:bookmarkStart w:id="3" w:name="_Hlk167881669"/>
      <w:r w:rsidRPr="00CA1ACF">
        <w:t xml:space="preserve">This section must be completed, signed, and submitted with the proposal if the bidder does </w:t>
      </w:r>
      <w:r w:rsidRPr="00CA1ACF">
        <w:rPr>
          <w:b/>
        </w:rPr>
        <w:t>not</w:t>
      </w:r>
      <w:r w:rsidRPr="00CA1ACF">
        <w:t xml:space="preserve"> request confidential treatment of any material contained in the proposal. </w:t>
      </w:r>
      <w:bookmarkStart w:id="4" w:name="_Hlk96076471"/>
      <w:bookmarkStart w:id="5" w:name="_Hlk96065396"/>
      <w:r w:rsidRPr="00CA1ACF">
        <w:rPr>
          <w:highlight w:val="yellow"/>
        </w:rPr>
        <w:t xml:space="preserve">If this section is completed, </w:t>
      </w:r>
      <w:r w:rsidRPr="00CA1ACF">
        <w:rPr>
          <w:b/>
          <w:bCs/>
          <w:highlight w:val="yellow"/>
          <w:u w:val="single"/>
        </w:rPr>
        <w:t>do not</w:t>
      </w:r>
      <w:r w:rsidRPr="00CA1ACF">
        <w:rPr>
          <w:highlight w:val="yellow"/>
        </w:rPr>
        <w:t xml:space="preserve"> </w:t>
      </w:r>
      <w:r w:rsidRPr="00C3684F">
        <w:rPr>
          <w:b/>
          <w:bCs/>
          <w:highlight w:val="yellow"/>
        </w:rPr>
        <w:t xml:space="preserve">complete </w:t>
      </w:r>
      <w:r w:rsidRPr="00C3684F">
        <w:rPr>
          <w:b/>
          <w:bCs/>
          <w:i/>
          <w:iCs/>
          <w:highlight w:val="yellow"/>
        </w:rPr>
        <w:t>Section 2.</w:t>
      </w:r>
      <w:bookmarkEnd w:id="4"/>
      <w:bookmarkEnd w:id="5"/>
    </w:p>
    <w:bookmarkEnd w:id="1"/>
    <w:bookmarkEnd w:id="3"/>
    <w:p w14:paraId="3059BB9E" w14:textId="77777777" w:rsidR="00624249" w:rsidRDefault="00624249" w:rsidP="00624249">
      <w:pPr>
        <w:spacing w:after="360"/>
        <w:rPr>
          <w:rFonts w:asciiTheme="minorHAnsi" w:hAnsiTheme="minorHAnsi"/>
          <w:b/>
        </w:rPr>
      </w:pPr>
      <w:r w:rsidRPr="00CA1ACF">
        <w:rPr>
          <w:rFonts w:asciiTheme="minorHAnsi" w:hAnsiTheme="minorHAnsi"/>
          <w:b/>
        </w:rPr>
        <w:t>By signing below, the bidder affirms that confidential treatment of material contained in their proposal is not requested.</w:t>
      </w:r>
      <w:bookmarkEnd w:id="2"/>
    </w:p>
    <w:p w14:paraId="29014776" w14:textId="68B6972B" w:rsidR="001E064B" w:rsidRDefault="000A380D" w:rsidP="004635DC">
      <w:pPr>
        <w:pStyle w:val="Body-NOINDENT"/>
        <w:rPr>
          <w:b/>
        </w:rPr>
      </w:pPr>
      <w:r>
        <w:rPr>
          <w:b/>
        </w:rPr>
        <w:t>Solicitation Information</w:t>
      </w:r>
      <w:r w:rsidR="00F36849">
        <w:rPr>
          <w:b/>
        </w:rPr>
        <w:t xml:space="preserve">: </w:t>
      </w:r>
      <w:r w:rsidR="00DC1A98">
        <w:rPr>
          <w:b/>
        </w:rPr>
        <w:t xml:space="preserve">RFP </w:t>
      </w:r>
      <w:r w:rsidR="00DC1A98" w:rsidRPr="00DC1A98">
        <w:rPr>
          <w:b/>
        </w:rPr>
        <w:t>260000002364</w:t>
      </w:r>
      <w:r w:rsidR="00BB2FFA">
        <w:rPr>
          <w:b/>
        </w:rPr>
        <w:t xml:space="preserve"> </w:t>
      </w:r>
      <w:r w:rsidR="00DC1A98">
        <w:rPr>
          <w:b/>
        </w:rPr>
        <w:t>-</w:t>
      </w:r>
      <w:r w:rsidR="00BB2FFA">
        <w:rPr>
          <w:b/>
        </w:rPr>
        <w:t xml:space="preserve"> Occupational Therapy Services at Michigan School for the Deaf</w:t>
      </w:r>
    </w:p>
    <w:p w14:paraId="0976C28E" w14:textId="7E168A8B" w:rsidR="00F36849" w:rsidRPr="00752570" w:rsidRDefault="00F36849" w:rsidP="004635DC">
      <w:pPr>
        <w:pStyle w:val="Body-NOINDENT"/>
        <w:rPr>
          <w:bCs/>
        </w:rPr>
      </w:pPr>
      <w:r>
        <w:rPr>
          <w:b/>
        </w:rPr>
        <w:t>Signed by</w:t>
      </w:r>
      <w:r w:rsidR="00752570">
        <w:rPr>
          <w:b/>
        </w:rPr>
        <w:t>:</w:t>
      </w:r>
    </w:p>
    <w:sdt>
      <w:sdtPr>
        <w:rPr>
          <w:bCs/>
        </w:rPr>
        <w:id w:val="-593474320"/>
        <w:placeholder>
          <w:docPart w:val="C915197F8D134AEDA6D7CE119C82DE44"/>
        </w:placeholder>
        <w:temporary/>
        <w:showingPlcHdr/>
        <w15:appearance w15:val="hidden"/>
      </w:sdtPr>
      <w:sdtEndPr/>
      <w:sdtContent>
        <w:p w14:paraId="1043A8EE" w14:textId="50989AC8" w:rsidR="00A6214D" w:rsidRPr="00B91A8E" w:rsidRDefault="00F85BBD" w:rsidP="004635DC">
          <w:pPr>
            <w:pStyle w:val="Body-NOINDENT"/>
            <w:rPr>
              <w:bCs/>
            </w:rPr>
          </w:pPr>
          <w:r w:rsidRPr="00B91A8E">
            <w:rPr>
              <w:bCs/>
              <w:highlight w:val="yellow"/>
            </w:rPr>
            <w:t>Enter your name and title</w:t>
          </w:r>
        </w:p>
      </w:sdtContent>
    </w:sdt>
    <w:sdt>
      <w:sdtPr>
        <w:rPr>
          <w:bCs/>
        </w:rPr>
        <w:id w:val="2020814950"/>
        <w:placeholder>
          <w:docPart w:val="C862752A7F48433BADE2BA552528BE56"/>
        </w:placeholder>
        <w:temporary/>
        <w:showingPlcHdr/>
        <w15:appearance w15:val="hidden"/>
      </w:sdtPr>
      <w:sdtEndPr/>
      <w:sdtContent>
        <w:p w14:paraId="68429A2D" w14:textId="3CED6145" w:rsidR="00997EEB" w:rsidRDefault="000E32E4" w:rsidP="004635DC">
          <w:pPr>
            <w:pStyle w:val="Body-NOINDENT"/>
            <w:rPr>
              <w:bCs/>
            </w:rPr>
          </w:pPr>
          <w:r w:rsidRPr="000E32E4">
            <w:rPr>
              <w:bCs/>
              <w:highlight w:val="yellow"/>
            </w:rPr>
            <w:t>Enter your company name</w:t>
          </w:r>
        </w:p>
      </w:sdtContent>
    </w:sdt>
    <w:p w14:paraId="3427BDF6" w14:textId="0AB014C7" w:rsidR="000E32E4" w:rsidRDefault="00B97D0E" w:rsidP="00237710">
      <w:pPr>
        <w:pStyle w:val="Body-NOINDENT"/>
        <w:rPr>
          <w:bCs/>
        </w:rPr>
      </w:pPr>
      <w:r w:rsidRPr="004146E6">
        <w:rPr>
          <w:b/>
        </w:rPr>
        <w:t>Signature</w:t>
      </w:r>
      <w:r>
        <w:rPr>
          <w:bCs/>
        </w:rPr>
        <w:t>:</w:t>
      </w:r>
    </w:p>
    <w:p w14:paraId="247F0EF9" w14:textId="77777777" w:rsidR="00252FCF" w:rsidRDefault="00252FCF" w:rsidP="00FF54C3">
      <w:pPr>
        <w:pBdr>
          <w:top w:val="single" w:sz="4" w:space="1" w:color="auto"/>
        </w:pBdr>
        <w:spacing w:before="720" w:after="360"/>
        <w:rPr>
          <w:rFonts w:asciiTheme="minorHAnsi" w:hAnsiTheme="minorHAnsi"/>
          <w:b/>
        </w:rPr>
        <w:sectPr w:rsidR="00252FCF" w:rsidSect="00624249">
          <w:headerReference w:type="default" r:id="rId12"/>
          <w:footerReference w:type="default" r:id="rId13"/>
          <w:pgSz w:w="12240" w:h="15840"/>
          <w:pgMar w:top="1440" w:right="1080" w:bottom="1440" w:left="1080" w:header="432" w:footer="432" w:gutter="0"/>
          <w:cols w:space="720"/>
          <w:docGrid w:linePitch="360"/>
        </w:sectPr>
      </w:pPr>
    </w:p>
    <w:p w14:paraId="6958C7C2" w14:textId="6845DA8B" w:rsidR="00A9791D" w:rsidRDefault="004146E6" w:rsidP="0027053B">
      <w:pPr>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1848323948"/>
          <w:placeholder>
            <w:docPart w:val="04004958030243568ED44299A5535ECC"/>
          </w:placeholder>
          <w:temporary/>
          <w:showingPlcHdr/>
          <w:date>
            <w:dateFormat w:val="dddd, MMMM d, yyyy"/>
            <w:lid w:val="en-US"/>
            <w:storeMappedDataAs w:val="dateTime"/>
            <w:calendar w:val="gregorian"/>
          </w:date>
        </w:sdtPr>
        <w:sdtEndPr/>
        <w:sdtContent>
          <w:r w:rsidR="0078373D" w:rsidRPr="0078373D">
            <w:rPr>
              <w:rStyle w:val="PlaceholderText"/>
              <w:color w:val="auto"/>
              <w:highlight w:val="yellow"/>
            </w:rPr>
            <w:t>Click or tap to enter a date.</w:t>
          </w:r>
        </w:sdtContent>
      </w:sdt>
    </w:p>
    <w:p w14:paraId="396E1F7A" w14:textId="77777777" w:rsidR="00252FCF" w:rsidRDefault="00252FCF" w:rsidP="00624249">
      <w:pPr>
        <w:spacing w:after="360"/>
        <w:rPr>
          <w:rFonts w:asciiTheme="minorHAnsi" w:hAnsiTheme="minorHAnsi"/>
          <w:bCs/>
        </w:rPr>
        <w:sectPr w:rsidR="00252FCF" w:rsidSect="00252FCF">
          <w:type w:val="continuous"/>
          <w:pgSz w:w="12240" w:h="15840"/>
          <w:pgMar w:top="1440" w:right="1080" w:bottom="1440" w:left="1080" w:header="432" w:footer="432" w:gutter="0"/>
          <w:cols w:num="2" w:space="720"/>
          <w:docGrid w:linePitch="360"/>
        </w:sectPr>
      </w:pPr>
    </w:p>
    <w:p w14:paraId="22876867" w14:textId="77777777" w:rsidR="004146E6" w:rsidRPr="00B91A8E" w:rsidRDefault="004146E6" w:rsidP="00624249">
      <w:pPr>
        <w:spacing w:after="360"/>
        <w:rPr>
          <w:rFonts w:asciiTheme="minorHAnsi" w:hAnsiTheme="minorHAnsi"/>
          <w:bCs/>
        </w:rPr>
      </w:pPr>
    </w:p>
    <w:p w14:paraId="57A4B1ED" w14:textId="77777777" w:rsidR="00624249" w:rsidRDefault="00624249" w:rsidP="00624249">
      <w:pPr>
        <w:pStyle w:val="BodyTextIndent"/>
        <w:ind w:left="0"/>
        <w:rPr>
          <w:rFonts w:asciiTheme="minorHAnsi" w:hAnsiTheme="minorHAnsi"/>
          <w:b/>
          <w:sz w:val="22"/>
        </w:rPr>
        <w:sectPr w:rsidR="00624249" w:rsidSect="00252FCF">
          <w:type w:val="continuous"/>
          <w:pgSz w:w="12240" w:h="15840"/>
          <w:pgMar w:top="1440" w:right="1080" w:bottom="1440" w:left="1080" w:header="432" w:footer="432" w:gutter="0"/>
          <w:cols w:space="720"/>
          <w:docGrid w:linePitch="360"/>
        </w:sectPr>
      </w:pPr>
      <w:bookmarkStart w:id="6" w:name="_Hlk95393427"/>
    </w:p>
    <w:p w14:paraId="2502EA39" w14:textId="1DA1FFC5" w:rsidR="00624249" w:rsidRPr="00CA1ACF" w:rsidRDefault="00624249" w:rsidP="00624249">
      <w:pPr>
        <w:pStyle w:val="BodyTextIndent"/>
        <w:ind w:left="0"/>
        <w:rPr>
          <w:rFonts w:asciiTheme="minorHAnsi" w:hAnsiTheme="minorHAnsi"/>
          <w:b/>
          <w:sz w:val="22"/>
        </w:rPr>
      </w:pPr>
      <w:r w:rsidRPr="00CA1ACF">
        <w:rPr>
          <w:rFonts w:asciiTheme="minorHAnsi" w:hAnsiTheme="minorHAnsi"/>
          <w:b/>
          <w:sz w:val="22"/>
        </w:rPr>
        <w:lastRenderedPageBreak/>
        <w:t>Section 2. CONFIDENTIAL TREATMENT IS REQUESTED</w:t>
      </w:r>
    </w:p>
    <w:p w14:paraId="7BE04F2A" w14:textId="77777777" w:rsidR="00624249" w:rsidRPr="005C3B72" w:rsidRDefault="00624249" w:rsidP="00B80C52">
      <w:pPr>
        <w:pStyle w:val="Body-NOINDENT"/>
      </w:pPr>
      <w:bookmarkStart w:id="7" w:name="_Hlk167882247"/>
      <w:bookmarkStart w:id="8"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674A02E1" w14:textId="77777777" w:rsidR="00624249" w:rsidRPr="005C3B72" w:rsidRDefault="00624249" w:rsidP="00B80C52">
      <w:pPr>
        <w:pStyle w:val="Body-NOINDENT"/>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5D5F10" w14:textId="77777777" w:rsidR="00624249" w:rsidRPr="005C3B72" w:rsidRDefault="00624249" w:rsidP="00624249">
      <w:pPr>
        <w:pStyle w:val="TableParagraph"/>
        <w:numPr>
          <w:ilvl w:val="0"/>
          <w:numId w:val="25"/>
        </w:numPr>
        <w:spacing w:before="120" w:after="120"/>
      </w:pPr>
      <w:r w:rsidRPr="005C3B72">
        <w:t>The proposal page number, section number, and paragraph number.</w:t>
      </w:r>
    </w:p>
    <w:p w14:paraId="22149CD1" w14:textId="77777777" w:rsidR="00624249" w:rsidRPr="005C3B72" w:rsidRDefault="00624249" w:rsidP="00624249">
      <w:pPr>
        <w:pStyle w:val="TableParagraph"/>
        <w:numPr>
          <w:ilvl w:val="0"/>
          <w:numId w:val="25"/>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0BD0B3A7" w14:textId="77777777" w:rsidR="00624249" w:rsidRPr="005C3B72" w:rsidRDefault="00624249" w:rsidP="00624249">
      <w:pPr>
        <w:pStyle w:val="TableParagraph"/>
        <w:numPr>
          <w:ilvl w:val="0"/>
          <w:numId w:val="25"/>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6088CA35" w14:textId="77777777" w:rsidR="00624249" w:rsidRPr="005C3B72" w:rsidRDefault="00624249" w:rsidP="00624249">
      <w:pPr>
        <w:pStyle w:val="TableParagraph"/>
        <w:numPr>
          <w:ilvl w:val="0"/>
          <w:numId w:val="25"/>
        </w:numPr>
        <w:spacing w:before="120" w:after="120"/>
      </w:pPr>
      <w:r w:rsidRPr="005C3B72">
        <w:t>The person at their organization authorized to respond to inquiries by the State concerning the material and their contact information.</w:t>
      </w:r>
    </w:p>
    <w:p w14:paraId="7AC24A76" w14:textId="77777777" w:rsidR="00624249" w:rsidRPr="00B80C52" w:rsidRDefault="00624249" w:rsidP="00A223FD">
      <w:pPr>
        <w:pStyle w:val="Body-NOINDENT"/>
        <w:spacing w:after="120"/>
        <w:rPr>
          <w:b/>
          <w:bCs/>
          <w:u w:val="single"/>
        </w:rPr>
      </w:pPr>
      <w:r w:rsidRPr="00B80C52">
        <w:rPr>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
        <w:tblW w:w="13494" w:type="dxa"/>
        <w:tblLayout w:type="fixed"/>
        <w:tblLook w:val="01E0" w:firstRow="1" w:lastRow="1" w:firstColumn="1" w:lastColumn="1" w:noHBand="0" w:noVBand="0"/>
      </w:tblPr>
      <w:tblGrid>
        <w:gridCol w:w="1980"/>
        <w:gridCol w:w="3144"/>
        <w:gridCol w:w="2700"/>
        <w:gridCol w:w="5670"/>
      </w:tblGrid>
      <w:tr w:rsidR="00624249" w:rsidRPr="00CA1ACF" w14:paraId="0272CD59" w14:textId="77777777" w:rsidTr="00B80C52">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980" w:type="dxa"/>
          </w:tcPr>
          <w:bookmarkEnd w:id="8"/>
          <w:bookmarkEnd w:id="9"/>
          <w:p w14:paraId="0C4ED203" w14:textId="77777777" w:rsidR="00624249" w:rsidRPr="00B80C52" w:rsidRDefault="00624249" w:rsidP="00B80C52">
            <w:pPr>
              <w:pStyle w:val="TableHeader"/>
              <w:rPr>
                <w:b/>
                <w:bCs/>
              </w:rPr>
            </w:pPr>
            <w:r w:rsidRPr="00B80C52">
              <w:rPr>
                <w:b/>
                <w:bCs/>
              </w:rPr>
              <w:t xml:space="preserve">Proposal </w:t>
            </w:r>
            <w:proofErr w:type="gramStart"/>
            <w:r w:rsidRPr="00B80C52">
              <w:rPr>
                <w:b/>
                <w:bCs/>
              </w:rPr>
              <w:t>Page #,</w:t>
            </w:r>
            <w:proofErr w:type="gramEnd"/>
            <w:r w:rsidRPr="00B80C52">
              <w:rPr>
                <w:b/>
                <w:bCs/>
              </w:rPr>
              <w:t xml:space="preserve"> </w:t>
            </w:r>
            <w:proofErr w:type="gramStart"/>
            <w:r w:rsidRPr="00B80C52">
              <w:rPr>
                <w:b/>
                <w:bCs/>
              </w:rPr>
              <w:t>Section #,</w:t>
            </w:r>
            <w:proofErr w:type="gramEnd"/>
            <w:r w:rsidRPr="00B80C52">
              <w:rPr>
                <w:b/>
                <w:bCs/>
              </w:rPr>
              <w:t xml:space="preserve"> Paragraph #</w:t>
            </w:r>
          </w:p>
        </w:tc>
        <w:tc>
          <w:tcPr>
            <w:cnfStyle w:val="000010000000" w:firstRow="0" w:lastRow="0" w:firstColumn="0" w:lastColumn="0" w:oddVBand="1" w:evenVBand="0" w:oddHBand="0" w:evenHBand="0" w:firstRowFirstColumn="0" w:firstRowLastColumn="0" w:lastRowFirstColumn="0" w:lastRowLastColumn="0"/>
            <w:tcW w:w="3144" w:type="dxa"/>
          </w:tcPr>
          <w:p w14:paraId="6AD663B8" w14:textId="77777777" w:rsidR="00624249" w:rsidRPr="00B80C52" w:rsidRDefault="00624249" w:rsidP="00B80C52">
            <w:pPr>
              <w:pStyle w:val="TableHeader"/>
              <w:rPr>
                <w:b/>
                <w:bCs/>
              </w:rPr>
            </w:pPr>
            <w:r w:rsidRPr="00B80C52">
              <w:rPr>
                <w:b/>
                <w:bCs/>
              </w:rPr>
              <w:t>Material is Trade Secret (TS), Proprietary Financial Information (FI), Proprietary Information (PI)</w:t>
            </w:r>
          </w:p>
        </w:tc>
        <w:tc>
          <w:tcPr>
            <w:tcW w:w="2700" w:type="dxa"/>
          </w:tcPr>
          <w:p w14:paraId="7FECDADF" w14:textId="77777777" w:rsidR="00624249" w:rsidRPr="00B80C52" w:rsidRDefault="00624249" w:rsidP="00B80C52">
            <w:pPr>
              <w:pStyle w:val="TableHeader"/>
              <w:cnfStyle w:val="100000000000" w:firstRow="1" w:lastRow="0" w:firstColumn="0" w:lastColumn="0" w:oddVBand="0" w:evenVBand="0" w:oddHBand="0" w:evenHBand="0" w:firstRowFirstColumn="0" w:firstRowLastColumn="0" w:lastRowFirstColumn="0" w:lastRowLastColumn="0"/>
              <w:rPr>
                <w:b/>
                <w:bCs/>
              </w:rPr>
            </w:pPr>
            <w:r w:rsidRPr="00B80C52">
              <w:rPr>
                <w:b/>
                <w:bCs/>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5670" w:type="dxa"/>
          </w:tcPr>
          <w:p w14:paraId="51F6C1BA" w14:textId="77777777" w:rsidR="00624249" w:rsidRPr="00B80C52" w:rsidRDefault="00624249" w:rsidP="00B80C52">
            <w:pPr>
              <w:pStyle w:val="TableHeader"/>
              <w:rPr>
                <w:b/>
                <w:bCs/>
              </w:rPr>
            </w:pPr>
            <w:r w:rsidRPr="00B80C52">
              <w:rPr>
                <w:b/>
                <w:bCs/>
              </w:rPr>
              <w:t>Bidder Contact Information</w:t>
            </w:r>
          </w:p>
        </w:tc>
      </w:tr>
      <w:tr w:rsidR="00624249" w:rsidRPr="00CA1ACF" w14:paraId="53D6CB85" w14:textId="77777777" w:rsidTr="00ED6D0D">
        <w:trPr>
          <w:cnfStyle w:val="010000000000" w:firstRow="0" w:lastRow="1" w:firstColumn="0" w:lastColumn="0" w:oddVBand="0" w:evenVBand="0" w:oddHBand="0" w:evenHBand="0" w:firstRowFirstColumn="0" w:firstRowLastColumn="0" w:lastRowFirstColumn="0" w:lastRowLastColumn="0"/>
          <w:cantSplit/>
          <w:trHeight w:val="618"/>
        </w:trPr>
        <w:tc>
          <w:tcPr>
            <w:cnfStyle w:val="001000000001" w:firstRow="0" w:lastRow="0" w:firstColumn="1" w:lastColumn="0" w:oddVBand="0" w:evenVBand="0" w:oddHBand="0" w:evenHBand="0" w:firstRowFirstColumn="0" w:firstRowLastColumn="0" w:lastRowFirstColumn="1" w:lastRowLastColumn="0"/>
            <w:tcW w:w="1980" w:type="dxa"/>
          </w:tcPr>
          <w:p w14:paraId="093C7B78" w14:textId="77777777" w:rsidR="00624249" w:rsidRPr="00CA1ACF" w:rsidRDefault="00624249" w:rsidP="00CA5DC4">
            <w:pPr>
              <w:spacing w:after="120"/>
            </w:pPr>
          </w:p>
        </w:tc>
        <w:tc>
          <w:tcPr>
            <w:cnfStyle w:val="000010000000" w:firstRow="0" w:lastRow="0" w:firstColumn="0" w:lastColumn="0" w:oddVBand="1" w:evenVBand="0" w:oddHBand="0" w:evenHBand="0" w:firstRowFirstColumn="0" w:firstRowLastColumn="0" w:lastRowFirstColumn="0" w:lastRowLastColumn="0"/>
            <w:tcW w:w="3144" w:type="dxa"/>
          </w:tcPr>
          <w:p w14:paraId="70595D8B" w14:textId="77777777" w:rsidR="00624249" w:rsidRPr="00CA1ACF" w:rsidRDefault="00624249" w:rsidP="00CA5DC4">
            <w:pPr>
              <w:spacing w:after="120"/>
            </w:pPr>
          </w:p>
        </w:tc>
        <w:tc>
          <w:tcPr>
            <w:tcW w:w="2700" w:type="dxa"/>
          </w:tcPr>
          <w:p w14:paraId="2F66A21C" w14:textId="77777777" w:rsidR="00624249" w:rsidRPr="00CA1ACF" w:rsidRDefault="00624249" w:rsidP="00CA5DC4">
            <w:pPr>
              <w:cnfStyle w:val="010000000000" w:firstRow="0" w:lastRow="1" w:firstColumn="0" w:lastColumn="0" w:oddVBand="0" w:evenVBand="0" w:oddHBand="0" w:evenHBand="0" w:firstRowFirstColumn="0" w:firstRowLastColumn="0" w:lastRowFirstColumn="0" w:lastRowLastColumn="0"/>
            </w:pPr>
          </w:p>
        </w:tc>
        <w:tc>
          <w:tcPr>
            <w:cnfStyle w:val="000100000010" w:firstRow="0" w:lastRow="0" w:firstColumn="0" w:lastColumn="1" w:oddVBand="0" w:evenVBand="0" w:oddHBand="0" w:evenHBand="0" w:firstRowFirstColumn="0" w:firstRowLastColumn="0" w:lastRowFirstColumn="0" w:lastRowLastColumn="1"/>
            <w:tcW w:w="5670" w:type="dxa"/>
          </w:tcPr>
          <w:p w14:paraId="0F65EA36" w14:textId="77777777" w:rsidR="00624249" w:rsidRPr="00CA1ACF" w:rsidRDefault="00624249" w:rsidP="00CA5DC4">
            <w:pPr>
              <w:spacing w:after="120"/>
            </w:pPr>
          </w:p>
        </w:tc>
      </w:tr>
    </w:tbl>
    <w:p w14:paraId="724A861B" w14:textId="77777777" w:rsidR="00624249" w:rsidRPr="006626E6" w:rsidRDefault="00624249" w:rsidP="00624249">
      <w:pPr>
        <w:pStyle w:val="BodyTextIndent"/>
        <w:spacing w:before="120"/>
        <w:ind w:left="0"/>
        <w:rPr>
          <w:rFonts w:asciiTheme="minorHAnsi" w:hAnsiTheme="minorHAnsi"/>
          <w:b/>
          <w:bCs/>
          <w:sz w:val="22"/>
          <w:u w:val="single"/>
        </w:rPr>
      </w:pPr>
      <w:bookmarkStart w:id="11" w:name="_Hlk167882285"/>
      <w:bookmarkStart w:id="12" w:name="_Hlk167881757"/>
      <w:bookmarkEnd w:id="10"/>
      <w:r w:rsidRPr="006626E6">
        <w:rPr>
          <w:rFonts w:asciiTheme="minorHAnsi" w:hAnsiTheme="minorHAnsi"/>
          <w:i/>
          <w:iCs/>
          <w:sz w:val="22"/>
        </w:rPr>
        <w:t>Bidders may add rows or additional pages using the same format shown in the table.</w:t>
      </w:r>
    </w:p>
    <w:p w14:paraId="30079D04" w14:textId="77777777" w:rsidR="00624249" w:rsidRPr="006626E6" w:rsidRDefault="00624249" w:rsidP="00624249">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2F1F68D0"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6304BC8A"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47C1F730" w14:textId="77777777" w:rsidR="00624249" w:rsidRPr="006626E6" w:rsidRDefault="00624249" w:rsidP="00624249">
      <w:pPr>
        <w:spacing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093FC982" w14:textId="7734CC58" w:rsidR="00624249" w:rsidRPr="00B80C52" w:rsidRDefault="00624249" w:rsidP="00200DB4">
      <w:pPr>
        <w:pStyle w:val="Body-NOINDENT"/>
        <w:keepNext/>
        <w:spacing w:after="360"/>
        <w:rPr>
          <w:b/>
          <w:bCs/>
        </w:rPr>
      </w:pPr>
      <w:r w:rsidRPr="00B80C52">
        <w:rPr>
          <w:b/>
          <w:bCs/>
        </w:rPr>
        <w:lastRenderedPageBreak/>
        <w:t>By signing below, the bidder affirms that confidential treatment of material contained in their proposal is requested and has attached to this form a redacted “Public Copy” of the bidder’s proposal.</w:t>
      </w:r>
      <w:bookmarkEnd w:id="12"/>
    </w:p>
    <w:p w14:paraId="47C2B1C1" w14:textId="1B17A0EE" w:rsidR="00237710" w:rsidRDefault="00237710" w:rsidP="00ED7DF5">
      <w:pPr>
        <w:pStyle w:val="Body-NOINDENT"/>
        <w:keepNext/>
        <w:rPr>
          <w:b/>
        </w:rPr>
      </w:pPr>
      <w:r>
        <w:rPr>
          <w:b/>
        </w:rPr>
        <w:t xml:space="preserve">Solicitation Information: </w:t>
      </w:r>
      <w:r w:rsidR="00BB2FFA" w:rsidRPr="00DC1A98">
        <w:rPr>
          <w:b/>
        </w:rPr>
        <w:t xml:space="preserve">RFP </w:t>
      </w:r>
      <w:r w:rsidR="00DC1A98" w:rsidRPr="00DC1A98">
        <w:rPr>
          <w:b/>
        </w:rPr>
        <w:t>260000002364</w:t>
      </w:r>
      <w:r w:rsidR="00BB2FFA">
        <w:rPr>
          <w:b/>
        </w:rPr>
        <w:t xml:space="preserve"> </w:t>
      </w:r>
      <w:r w:rsidR="00DC1A98">
        <w:rPr>
          <w:b/>
        </w:rPr>
        <w:t>-</w:t>
      </w:r>
      <w:r w:rsidR="00BB2FFA">
        <w:rPr>
          <w:b/>
        </w:rPr>
        <w:t xml:space="preserve"> Occupational Therapy Services at Michigan School for the Deaf</w:t>
      </w:r>
    </w:p>
    <w:p w14:paraId="132A0432" w14:textId="77777777" w:rsidR="00237710" w:rsidRPr="00752570" w:rsidRDefault="00237710" w:rsidP="00ED7DF5">
      <w:pPr>
        <w:pStyle w:val="Body-NOINDENT"/>
        <w:keepNext/>
        <w:rPr>
          <w:bCs/>
        </w:rPr>
      </w:pPr>
      <w:r>
        <w:rPr>
          <w:b/>
        </w:rPr>
        <w:t>Signed by:</w:t>
      </w:r>
    </w:p>
    <w:sdt>
      <w:sdtPr>
        <w:rPr>
          <w:bCs/>
        </w:rPr>
        <w:id w:val="1990984532"/>
        <w:placeholder>
          <w:docPart w:val="4081E54FF5A74FF3A03A3F9268935925"/>
        </w:placeholder>
        <w:temporary/>
        <w:showingPlcHdr/>
        <w15:appearance w15:val="hidden"/>
      </w:sdtPr>
      <w:sdtEndPr/>
      <w:sdtContent>
        <w:p w14:paraId="4DEFA5CA" w14:textId="77777777" w:rsidR="00237710" w:rsidRPr="00B91A8E" w:rsidRDefault="00237710" w:rsidP="00ED7DF5">
          <w:pPr>
            <w:pStyle w:val="Body-NOINDENT"/>
            <w:keepNext/>
            <w:rPr>
              <w:bCs/>
            </w:rPr>
          </w:pPr>
          <w:r w:rsidRPr="00B91A8E">
            <w:rPr>
              <w:bCs/>
              <w:highlight w:val="yellow"/>
            </w:rPr>
            <w:t>Enter your name and title</w:t>
          </w:r>
        </w:p>
      </w:sdtContent>
    </w:sdt>
    <w:sdt>
      <w:sdtPr>
        <w:rPr>
          <w:bCs/>
        </w:rPr>
        <w:id w:val="53127339"/>
        <w:placeholder>
          <w:docPart w:val="9520BA131D1A4F00BF96229FDEE0CED2"/>
        </w:placeholder>
        <w:temporary/>
        <w:showingPlcHdr/>
        <w15:appearance w15:val="hidden"/>
      </w:sdtPr>
      <w:sdtEndPr/>
      <w:sdtContent>
        <w:p w14:paraId="7DB815FD" w14:textId="77777777" w:rsidR="00237710" w:rsidRDefault="00237710" w:rsidP="00ED7DF5">
          <w:pPr>
            <w:pStyle w:val="Body-NOINDENT"/>
            <w:keepNext/>
            <w:rPr>
              <w:bCs/>
            </w:rPr>
          </w:pPr>
          <w:r w:rsidRPr="000E32E4">
            <w:rPr>
              <w:bCs/>
              <w:highlight w:val="yellow"/>
            </w:rPr>
            <w:t>Enter your company name</w:t>
          </w:r>
        </w:p>
      </w:sdtContent>
    </w:sdt>
    <w:p w14:paraId="1A30826C" w14:textId="77777777" w:rsidR="00237710" w:rsidRDefault="00237710" w:rsidP="00ED7DF5">
      <w:pPr>
        <w:pStyle w:val="Body-NOINDENT"/>
        <w:keepNext/>
        <w:rPr>
          <w:bCs/>
        </w:rPr>
      </w:pPr>
      <w:r w:rsidRPr="004146E6">
        <w:rPr>
          <w:b/>
        </w:rPr>
        <w:t>Signature</w:t>
      </w:r>
      <w:r>
        <w:rPr>
          <w:bCs/>
        </w:rPr>
        <w:t>:</w:t>
      </w:r>
    </w:p>
    <w:p w14:paraId="63121DB1" w14:textId="77777777" w:rsidR="0027053B" w:rsidRDefault="0027053B" w:rsidP="00ED7DF5">
      <w:pPr>
        <w:keepNext/>
        <w:pBdr>
          <w:top w:val="single" w:sz="4" w:space="1" w:color="auto"/>
        </w:pBdr>
        <w:spacing w:before="720" w:after="360"/>
        <w:rPr>
          <w:rFonts w:asciiTheme="minorHAnsi" w:hAnsiTheme="minorHAnsi"/>
          <w:b/>
        </w:rPr>
        <w:sectPr w:rsidR="0027053B" w:rsidSect="00624249">
          <w:pgSz w:w="15840" w:h="12240" w:orient="landscape"/>
          <w:pgMar w:top="1080" w:right="1440" w:bottom="1080" w:left="1440" w:header="432" w:footer="432" w:gutter="0"/>
          <w:cols w:space="720"/>
          <w:docGrid w:linePitch="360"/>
        </w:sectPr>
      </w:pPr>
    </w:p>
    <w:p w14:paraId="52083848" w14:textId="77777777" w:rsidR="00237710" w:rsidRDefault="00237710" w:rsidP="0027053B">
      <w:pPr>
        <w:keepNext/>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304587607"/>
          <w:placeholder>
            <w:docPart w:val="B76824EF332B4B2D9F5B4C0825B2BCDF"/>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sectPr w:rsidR="00237710" w:rsidSect="0027053B">
      <w:type w:val="continuous"/>
      <w:pgSz w:w="15840" w:h="12240" w:orient="landscape"/>
      <w:pgMar w:top="1080" w:right="1440" w:bottom="1080" w:left="144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34B1" w14:textId="77777777" w:rsidR="000254B7" w:rsidRDefault="000254B7" w:rsidP="00AB0ACB">
      <w:r>
        <w:separator/>
      </w:r>
    </w:p>
  </w:endnote>
  <w:endnote w:type="continuationSeparator" w:id="0">
    <w:p w14:paraId="09446A3C" w14:textId="77777777" w:rsidR="000254B7" w:rsidRDefault="000254B7"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191"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8FA1" w14:textId="77777777" w:rsidR="000254B7" w:rsidRDefault="000254B7" w:rsidP="00AB0ACB">
      <w:r>
        <w:separator/>
      </w:r>
    </w:p>
  </w:footnote>
  <w:footnote w:type="continuationSeparator" w:id="0">
    <w:p w14:paraId="09B1DA39" w14:textId="77777777" w:rsidR="000254B7" w:rsidRDefault="000254B7"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587"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B9F2A34" wp14:editId="54230F91">
          <wp:extent cx="1693718" cy="372618"/>
          <wp:effectExtent l="0" t="0" r="1905" b="8890"/>
          <wp:docPr id="1364768912" name="Picture 136476891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60E4A58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6"/>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577805">
    <w:abstractNumId w:val="2"/>
  </w:num>
  <w:num w:numId="25" w16cid:durableId="99256709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00"/>
    <w:rsid w:val="0000031B"/>
    <w:rsid w:val="0000048E"/>
    <w:rsid w:val="0000133C"/>
    <w:rsid w:val="00001408"/>
    <w:rsid w:val="00001B8B"/>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54B7"/>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380D"/>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2AB7"/>
    <w:rsid w:val="000E32E4"/>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3D7"/>
    <w:rsid w:val="00174F99"/>
    <w:rsid w:val="00176332"/>
    <w:rsid w:val="00176B8B"/>
    <w:rsid w:val="00180FF4"/>
    <w:rsid w:val="00185891"/>
    <w:rsid w:val="00185CB0"/>
    <w:rsid w:val="001872B2"/>
    <w:rsid w:val="0018796D"/>
    <w:rsid w:val="00190237"/>
    <w:rsid w:val="001906FA"/>
    <w:rsid w:val="00191694"/>
    <w:rsid w:val="001923E8"/>
    <w:rsid w:val="00192956"/>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F0D"/>
    <w:rsid w:val="001D3320"/>
    <w:rsid w:val="001D5A43"/>
    <w:rsid w:val="001D7156"/>
    <w:rsid w:val="001E064B"/>
    <w:rsid w:val="001E10FF"/>
    <w:rsid w:val="001E3109"/>
    <w:rsid w:val="001E43DB"/>
    <w:rsid w:val="001E6F5B"/>
    <w:rsid w:val="001E7AB7"/>
    <w:rsid w:val="001F1522"/>
    <w:rsid w:val="001F15B2"/>
    <w:rsid w:val="001F6484"/>
    <w:rsid w:val="00200DB4"/>
    <w:rsid w:val="00201F81"/>
    <w:rsid w:val="00202BE0"/>
    <w:rsid w:val="00202F1F"/>
    <w:rsid w:val="00204913"/>
    <w:rsid w:val="0020558F"/>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204"/>
    <w:rsid w:val="00226A0E"/>
    <w:rsid w:val="00227379"/>
    <w:rsid w:val="00231EE4"/>
    <w:rsid w:val="0023246F"/>
    <w:rsid w:val="002338CD"/>
    <w:rsid w:val="00234486"/>
    <w:rsid w:val="002347AB"/>
    <w:rsid w:val="00236E82"/>
    <w:rsid w:val="00237710"/>
    <w:rsid w:val="00237F51"/>
    <w:rsid w:val="00241ABA"/>
    <w:rsid w:val="00242D70"/>
    <w:rsid w:val="00243299"/>
    <w:rsid w:val="00243E5F"/>
    <w:rsid w:val="002442A1"/>
    <w:rsid w:val="00250C82"/>
    <w:rsid w:val="00252FCF"/>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53B"/>
    <w:rsid w:val="00271C24"/>
    <w:rsid w:val="00272481"/>
    <w:rsid w:val="00276D12"/>
    <w:rsid w:val="00277D5C"/>
    <w:rsid w:val="00280DA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08E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29F0"/>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46E6"/>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5DC"/>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4FE2"/>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683"/>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2D6E"/>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9D3"/>
    <w:rsid w:val="00623A6D"/>
    <w:rsid w:val="00624249"/>
    <w:rsid w:val="006248E4"/>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570"/>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373D"/>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4E86"/>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8EA"/>
    <w:rsid w:val="008529C3"/>
    <w:rsid w:val="0085594F"/>
    <w:rsid w:val="00855E2E"/>
    <w:rsid w:val="008563CC"/>
    <w:rsid w:val="00856F2B"/>
    <w:rsid w:val="00856FE3"/>
    <w:rsid w:val="008616F7"/>
    <w:rsid w:val="00861B6E"/>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1BB"/>
    <w:rsid w:val="00894452"/>
    <w:rsid w:val="00894D59"/>
    <w:rsid w:val="00896A00"/>
    <w:rsid w:val="008A1A0A"/>
    <w:rsid w:val="008A3697"/>
    <w:rsid w:val="008A3DAC"/>
    <w:rsid w:val="008A5556"/>
    <w:rsid w:val="008A6DC5"/>
    <w:rsid w:val="008A7500"/>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4DA6"/>
    <w:rsid w:val="008E538D"/>
    <w:rsid w:val="008E5771"/>
    <w:rsid w:val="008E5C93"/>
    <w:rsid w:val="008E6000"/>
    <w:rsid w:val="008E6779"/>
    <w:rsid w:val="008E67E4"/>
    <w:rsid w:val="008E7DC6"/>
    <w:rsid w:val="008F01AD"/>
    <w:rsid w:val="008F13E9"/>
    <w:rsid w:val="008F1D3F"/>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22BD"/>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3E2F"/>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3B6"/>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97EEB"/>
    <w:rsid w:val="009A07CE"/>
    <w:rsid w:val="009A1BC0"/>
    <w:rsid w:val="009A1DC3"/>
    <w:rsid w:val="009A4673"/>
    <w:rsid w:val="009B0574"/>
    <w:rsid w:val="009B05A4"/>
    <w:rsid w:val="009B1AA6"/>
    <w:rsid w:val="009B34D0"/>
    <w:rsid w:val="009B3CE1"/>
    <w:rsid w:val="009B6237"/>
    <w:rsid w:val="009B6B58"/>
    <w:rsid w:val="009C0F5A"/>
    <w:rsid w:val="009C1831"/>
    <w:rsid w:val="009C21A4"/>
    <w:rsid w:val="009C23B4"/>
    <w:rsid w:val="009C27A7"/>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BE"/>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23FD"/>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214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1D"/>
    <w:rsid w:val="00A979E1"/>
    <w:rsid w:val="00AA053B"/>
    <w:rsid w:val="00AA061B"/>
    <w:rsid w:val="00AA09DE"/>
    <w:rsid w:val="00AA2877"/>
    <w:rsid w:val="00AA4270"/>
    <w:rsid w:val="00AB0056"/>
    <w:rsid w:val="00AB0ACB"/>
    <w:rsid w:val="00AB1142"/>
    <w:rsid w:val="00AB20E0"/>
    <w:rsid w:val="00AB40A2"/>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3B79"/>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0C52"/>
    <w:rsid w:val="00B818D8"/>
    <w:rsid w:val="00B81FA4"/>
    <w:rsid w:val="00B8220C"/>
    <w:rsid w:val="00B8300D"/>
    <w:rsid w:val="00B83355"/>
    <w:rsid w:val="00B85044"/>
    <w:rsid w:val="00B85849"/>
    <w:rsid w:val="00B86FF4"/>
    <w:rsid w:val="00B879F3"/>
    <w:rsid w:val="00B9052E"/>
    <w:rsid w:val="00B908D7"/>
    <w:rsid w:val="00B91A8E"/>
    <w:rsid w:val="00B91AFD"/>
    <w:rsid w:val="00B9252C"/>
    <w:rsid w:val="00B946E9"/>
    <w:rsid w:val="00B94FEF"/>
    <w:rsid w:val="00B95727"/>
    <w:rsid w:val="00B97801"/>
    <w:rsid w:val="00B97D0E"/>
    <w:rsid w:val="00BA0E2D"/>
    <w:rsid w:val="00BA1070"/>
    <w:rsid w:val="00BA1F1A"/>
    <w:rsid w:val="00BA4EE5"/>
    <w:rsid w:val="00BA5AEE"/>
    <w:rsid w:val="00BA6856"/>
    <w:rsid w:val="00BA77F6"/>
    <w:rsid w:val="00BB050B"/>
    <w:rsid w:val="00BB073D"/>
    <w:rsid w:val="00BB09FE"/>
    <w:rsid w:val="00BB0CF4"/>
    <w:rsid w:val="00BB0F6E"/>
    <w:rsid w:val="00BB2FFA"/>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84F"/>
    <w:rsid w:val="00C36D0E"/>
    <w:rsid w:val="00C40D2E"/>
    <w:rsid w:val="00C40F98"/>
    <w:rsid w:val="00C41370"/>
    <w:rsid w:val="00C41A39"/>
    <w:rsid w:val="00C425E8"/>
    <w:rsid w:val="00C43BA4"/>
    <w:rsid w:val="00C44C9F"/>
    <w:rsid w:val="00C44E79"/>
    <w:rsid w:val="00C45BB8"/>
    <w:rsid w:val="00C46DAF"/>
    <w:rsid w:val="00C47347"/>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97FF6"/>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CD3"/>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0BFF"/>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1A98"/>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B7EF9"/>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6D0D"/>
    <w:rsid w:val="00ED71B9"/>
    <w:rsid w:val="00ED7DF5"/>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577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849"/>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124"/>
    <w:rsid w:val="00F6031D"/>
    <w:rsid w:val="00F6129D"/>
    <w:rsid w:val="00F6219D"/>
    <w:rsid w:val="00F6233B"/>
    <w:rsid w:val="00F62DB5"/>
    <w:rsid w:val="00F63573"/>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5BBD"/>
    <w:rsid w:val="00F86A12"/>
    <w:rsid w:val="00F905ED"/>
    <w:rsid w:val="00F907FA"/>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1AA0"/>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4C3"/>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331C"/>
  <w15:chartTrackingRefBased/>
  <w15:docId w15:val="{9B06B417-CC93-4CE2-BF3B-23677D30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37710"/>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10502C"/>
    <w:pPr>
      <w:keepNext/>
      <w:numPr>
        <w:numId w:val="21"/>
      </w:numPr>
      <w:spacing w:after="12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0073FB"/>
    <w:rPr>
      <w:rFonts w:asciiTheme="minorHAnsi" w:hAnsiTheme="minorHAnsi"/>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D6602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paragraph" w:styleId="BodyTextIndent">
    <w:name w:val="Body Text Indent"/>
    <w:basedOn w:val="Normal"/>
    <w:link w:val="BodyTextIndentChar"/>
    <w:unhideWhenUsed/>
    <w:rsid w:val="00624249"/>
    <w:pPr>
      <w:spacing w:before="0" w:after="120"/>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624249"/>
    <w:rPr>
      <w:rFonts w:ascii="Arial" w:hAnsi="Arial"/>
      <w:kern w:val="0"/>
      <w:sz w:val="24"/>
      <w14:ligatures w14:val="none"/>
    </w:rPr>
  </w:style>
  <w:style w:type="paragraph" w:customStyle="1" w:styleId="TableParagraph">
    <w:name w:val="Table Paragraph"/>
    <w:basedOn w:val="Normal"/>
    <w:uiPriority w:val="1"/>
    <w:qFormat/>
    <w:rsid w:val="00624249"/>
    <w:pPr>
      <w:widowControl w:val="0"/>
      <w:spacing w:before="0"/>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197F8D134AEDA6D7CE119C82DE44"/>
        <w:category>
          <w:name w:val="General"/>
          <w:gallery w:val="placeholder"/>
        </w:category>
        <w:types>
          <w:type w:val="bbPlcHdr"/>
        </w:types>
        <w:behaviors>
          <w:behavior w:val="content"/>
        </w:behaviors>
        <w:guid w:val="{5017AE4D-D063-4E43-860D-70381F4B14A1}"/>
      </w:docPartPr>
      <w:docPartBody>
        <w:p w:rsidR="007F2DD6" w:rsidRDefault="003B68E0" w:rsidP="003B68E0">
          <w:pPr>
            <w:pStyle w:val="C915197F8D134AEDA6D7CE119C82DE444"/>
          </w:pPr>
          <w:r w:rsidRPr="00B91A8E">
            <w:rPr>
              <w:bCs/>
              <w:highlight w:val="yellow"/>
            </w:rPr>
            <w:t>Enter your name and title</w:t>
          </w:r>
        </w:p>
      </w:docPartBody>
    </w:docPart>
    <w:docPart>
      <w:docPartPr>
        <w:name w:val="C862752A7F48433BADE2BA552528BE56"/>
        <w:category>
          <w:name w:val="General"/>
          <w:gallery w:val="placeholder"/>
        </w:category>
        <w:types>
          <w:type w:val="bbPlcHdr"/>
        </w:types>
        <w:behaviors>
          <w:behavior w:val="content"/>
        </w:behaviors>
        <w:guid w:val="{A160B3BC-98E1-4C9D-9E5B-FD6F6F6B2F91}"/>
      </w:docPartPr>
      <w:docPartBody>
        <w:p w:rsidR="007F2DD6" w:rsidRDefault="003B68E0" w:rsidP="003B68E0">
          <w:pPr>
            <w:pStyle w:val="C862752A7F48433BADE2BA552528BE562"/>
          </w:pPr>
          <w:r w:rsidRPr="000E32E4">
            <w:rPr>
              <w:bCs/>
              <w:highlight w:val="yellow"/>
            </w:rPr>
            <w:t>Enter your company name</w:t>
          </w:r>
        </w:p>
      </w:docPartBody>
    </w:docPart>
    <w:docPart>
      <w:docPartPr>
        <w:name w:val="04004958030243568ED44299A5535ECC"/>
        <w:category>
          <w:name w:val="General"/>
          <w:gallery w:val="placeholder"/>
        </w:category>
        <w:types>
          <w:type w:val="bbPlcHdr"/>
        </w:types>
        <w:behaviors>
          <w:behavior w:val="content"/>
        </w:behaviors>
        <w:guid w:val="{95066604-A92A-4E65-A4CB-2F06B7BCC056}"/>
      </w:docPartPr>
      <w:docPartBody>
        <w:p w:rsidR="007F2DD6" w:rsidRDefault="003B68E0" w:rsidP="003B68E0">
          <w:pPr>
            <w:pStyle w:val="04004958030243568ED44299A5535ECC"/>
          </w:pPr>
          <w:r w:rsidRPr="0078373D">
            <w:rPr>
              <w:rStyle w:val="PlaceholderText"/>
              <w:color w:val="auto"/>
              <w:highlight w:val="yellow"/>
            </w:rPr>
            <w:t>Click or tap to enter a date.</w:t>
          </w:r>
        </w:p>
      </w:docPartBody>
    </w:docPart>
    <w:docPart>
      <w:docPartPr>
        <w:name w:val="4081E54FF5A74FF3A03A3F9268935925"/>
        <w:category>
          <w:name w:val="General"/>
          <w:gallery w:val="placeholder"/>
        </w:category>
        <w:types>
          <w:type w:val="bbPlcHdr"/>
        </w:types>
        <w:behaviors>
          <w:behavior w:val="content"/>
        </w:behaviors>
        <w:guid w:val="{58C18910-720A-4FDB-B1C8-F163E939D940}"/>
      </w:docPartPr>
      <w:docPartBody>
        <w:p w:rsidR="007F2DD6" w:rsidRDefault="003B68E0" w:rsidP="003B68E0">
          <w:pPr>
            <w:pStyle w:val="4081E54FF5A74FF3A03A3F9268935925"/>
          </w:pPr>
          <w:r w:rsidRPr="00B91A8E">
            <w:rPr>
              <w:bCs/>
              <w:highlight w:val="yellow"/>
            </w:rPr>
            <w:t>Enter your name and title</w:t>
          </w:r>
        </w:p>
      </w:docPartBody>
    </w:docPart>
    <w:docPart>
      <w:docPartPr>
        <w:name w:val="9520BA131D1A4F00BF96229FDEE0CED2"/>
        <w:category>
          <w:name w:val="General"/>
          <w:gallery w:val="placeholder"/>
        </w:category>
        <w:types>
          <w:type w:val="bbPlcHdr"/>
        </w:types>
        <w:behaviors>
          <w:behavior w:val="content"/>
        </w:behaviors>
        <w:guid w:val="{2B01A748-507B-4CF9-A733-DF156928C297}"/>
      </w:docPartPr>
      <w:docPartBody>
        <w:p w:rsidR="007F2DD6" w:rsidRDefault="003B68E0" w:rsidP="003B68E0">
          <w:pPr>
            <w:pStyle w:val="9520BA131D1A4F00BF96229FDEE0CED2"/>
          </w:pPr>
          <w:r w:rsidRPr="000E32E4">
            <w:rPr>
              <w:bCs/>
              <w:highlight w:val="yellow"/>
            </w:rPr>
            <w:t>Enter your company name</w:t>
          </w:r>
        </w:p>
      </w:docPartBody>
    </w:docPart>
    <w:docPart>
      <w:docPartPr>
        <w:name w:val="B76824EF332B4B2D9F5B4C0825B2BCDF"/>
        <w:category>
          <w:name w:val="General"/>
          <w:gallery w:val="placeholder"/>
        </w:category>
        <w:types>
          <w:type w:val="bbPlcHdr"/>
        </w:types>
        <w:behaviors>
          <w:behavior w:val="content"/>
        </w:behaviors>
        <w:guid w:val="{C65256E0-7276-46E6-A1B5-D86A4FB88430}"/>
      </w:docPartPr>
      <w:docPartBody>
        <w:p w:rsidR="007F2DD6" w:rsidRDefault="003B68E0" w:rsidP="003B68E0">
          <w:pPr>
            <w:pStyle w:val="B76824EF332B4B2D9F5B4C0825B2BCDF"/>
          </w:pPr>
          <w:r w:rsidRPr="0078373D">
            <w:rPr>
              <w:rStyle w:val="PlaceholderText"/>
              <w:color w:val="auto"/>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E0"/>
    <w:rsid w:val="00192956"/>
    <w:rsid w:val="001A6109"/>
    <w:rsid w:val="003473BB"/>
    <w:rsid w:val="003B68E0"/>
    <w:rsid w:val="00470F66"/>
    <w:rsid w:val="00520683"/>
    <w:rsid w:val="00572D6E"/>
    <w:rsid w:val="006E032B"/>
    <w:rsid w:val="006E385D"/>
    <w:rsid w:val="007F2DD6"/>
    <w:rsid w:val="00861B6E"/>
    <w:rsid w:val="00894E85"/>
    <w:rsid w:val="00AA053B"/>
    <w:rsid w:val="00D0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8E0"/>
    <w:rPr>
      <w:color w:val="666666"/>
    </w:rPr>
  </w:style>
  <w:style w:type="paragraph" w:customStyle="1" w:styleId="C915197F8D134AEDA6D7CE119C82DE444">
    <w:name w:val="C915197F8D134AEDA6D7CE119C82DE444"/>
    <w:rsid w:val="003B68E0"/>
    <w:pPr>
      <w:spacing w:before="120" w:after="0" w:line="240" w:lineRule="auto"/>
    </w:pPr>
    <w:rPr>
      <w:rFonts w:eastAsiaTheme="minorHAnsi"/>
      <w:sz w:val="22"/>
      <w:szCs w:val="22"/>
    </w:rPr>
  </w:style>
  <w:style w:type="paragraph" w:customStyle="1" w:styleId="C862752A7F48433BADE2BA552528BE562">
    <w:name w:val="C862752A7F48433BADE2BA552528BE562"/>
    <w:rsid w:val="003B68E0"/>
    <w:pPr>
      <w:spacing w:before="120" w:after="0" w:line="240" w:lineRule="auto"/>
    </w:pPr>
    <w:rPr>
      <w:rFonts w:eastAsiaTheme="minorHAnsi"/>
      <w:sz w:val="22"/>
      <w:szCs w:val="22"/>
    </w:rPr>
  </w:style>
  <w:style w:type="paragraph" w:customStyle="1" w:styleId="04004958030243568ED44299A5535ECC">
    <w:name w:val="04004958030243568ED44299A5535ECC"/>
    <w:rsid w:val="003B68E0"/>
    <w:pPr>
      <w:spacing w:before="120" w:after="0" w:line="240" w:lineRule="auto"/>
    </w:pPr>
    <w:rPr>
      <w:rFonts w:ascii="Aptos" w:eastAsiaTheme="minorHAnsi" w:hAnsi="Aptos"/>
      <w:sz w:val="22"/>
      <w:szCs w:val="22"/>
    </w:rPr>
  </w:style>
  <w:style w:type="paragraph" w:customStyle="1" w:styleId="4081E54FF5A74FF3A03A3F9268935925">
    <w:name w:val="4081E54FF5A74FF3A03A3F9268935925"/>
    <w:rsid w:val="003B68E0"/>
  </w:style>
  <w:style w:type="paragraph" w:customStyle="1" w:styleId="9520BA131D1A4F00BF96229FDEE0CED2">
    <w:name w:val="9520BA131D1A4F00BF96229FDEE0CED2"/>
    <w:rsid w:val="003B68E0"/>
  </w:style>
  <w:style w:type="paragraph" w:customStyle="1" w:styleId="B76824EF332B4B2D9F5B4C0825B2BCDF">
    <w:name w:val="B76824EF332B4B2D9F5B4C0825B2BCDF"/>
    <w:rsid w:val="003B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2.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2.xml><?xml version="1.0" encoding="utf-8"?>
<ds:datastoreItem xmlns:ds="http://schemas.openxmlformats.org/officeDocument/2006/customXml" ds:itemID="{8A619B5C-5B53-43E8-A926-BB4FDB5239C9}">
  <ds:schemaRefs>
    <ds:schemaRef ds:uri="Microsoft.SharePoint.Taxonomy.ContentTypeSync"/>
  </ds:schemaRefs>
</ds:datastoreItem>
</file>

<file path=customXml/itemProps3.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4.xml><?xml version="1.0" encoding="utf-8"?>
<ds:datastoreItem xmlns:ds="http://schemas.openxmlformats.org/officeDocument/2006/customXml" ds:itemID="{4241BC62-38F4-4554-A8B2-A906F209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1329</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Confidential Treatment Form</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Manar, Jenny (MDE)</cp:lastModifiedBy>
  <cp:revision>46</cp:revision>
  <dcterms:created xsi:type="dcterms:W3CDTF">2026-03-18T12:32:00Z</dcterms:created>
  <dcterms:modified xsi:type="dcterms:W3CDTF">2026-07-14T18:35:00Z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